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A86F7" w14:textId="178DB3F5" w:rsidR="006F2417" w:rsidRDefault="00295002">
      <w:pPr>
        <w:jc w:val="center"/>
      </w:pPr>
      <w:bookmarkStart w:id="0" w:name="_GoBack"/>
      <w:r>
        <w:rPr>
          <w:sz w:val="20"/>
        </w:rPr>
        <w:drawing>
          <wp:anchor distT="0" distB="0" distL="114300" distR="114300" simplePos="0" relativeHeight="251656192" behindDoc="1" locked="0" layoutInCell="1" allowOverlap="1" wp14:anchorId="71A45EBD" wp14:editId="5AA0F570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7599045" cy="10972800"/>
            <wp:effectExtent l="0" t="0" r="0" b="0"/>
            <wp:wrapNone/>
            <wp:docPr id="5" name="Immagine 2" descr="Strategie FUMO_NEUT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tegie FUMO_NEUTR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27F3">
        <w:drawing>
          <wp:inline distT="0" distB="0" distL="0" distR="0" wp14:anchorId="1DF7E29A" wp14:editId="54E05EB2">
            <wp:extent cx="2348301" cy="599670"/>
            <wp:effectExtent l="0" t="0" r="0" b="10160"/>
            <wp:docPr id="6" name="Immagine 1" descr="ITAB - Società Italiana di Tabac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B - Società Italiana di Tabaccolog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95" cy="5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9DC7" w14:textId="3F9EC6E4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7B8A8" wp14:editId="3B12143A">
                <wp:simplePos x="0" y="0"/>
                <wp:positionH relativeFrom="column">
                  <wp:posOffset>-571500</wp:posOffset>
                </wp:positionH>
                <wp:positionV relativeFrom="paragraph">
                  <wp:posOffset>149225</wp:posOffset>
                </wp:positionV>
                <wp:extent cx="7315200" cy="57150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E3AA" w14:textId="3AB1E95A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</w:rPr>
                              <w:t>SITAB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4"/>
                              </w:rPr>
                              <w:t>Società Italiana di Tabaccologia</w:t>
                            </w: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768C9804" w14:textId="77777777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CF: 96403700584 Email presidenza: presidenza@tabaccologia.it - segreteria: </w:t>
                            </w:r>
                            <w:hyperlink r:id="rId8" w:history="1">
                              <w:r>
                                <w:rPr>
                                  <w:rFonts w:ascii="Verdana" w:hAnsi="Verdana"/>
                                  <w:sz w:val="14"/>
                                </w:rPr>
                                <w:t>segreteria@tabaccologia.it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 </w:t>
                            </w:r>
                          </w:p>
                          <w:p w14:paraId="0AB0D88D" w14:textId="3CBC0641" w:rsidR="009C1CFB" w:rsidRDefault="00466762">
                            <w:pPr>
                              <w:ind w:left="-540" w:right="-442"/>
                              <w:jc w:val="center"/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>w</w:t>
                            </w:r>
                            <w:r w:rsidR="009C1CFB">
                              <w:rPr>
                                <w:rFonts w:ascii="Verdana" w:hAnsi="Verdana" w:cs="Arial"/>
                                <w:sz w:val="14"/>
                              </w:rPr>
                              <w:t>eb site: www.tabaccologia.it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97B8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11.75pt;width:8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" filled="f" stroked="f">
                <v:textbox>
                  <w:txbxContent>
                    <w:p w14:paraId="04CAE3AA" w14:textId="3AB1E95A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2"/>
                        </w:rPr>
                        <w:t>SITAB</w:t>
                      </w:r>
                      <w:r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4"/>
                        </w:rPr>
                        <w:t>Società Italiana di Tabaccologia</w:t>
                      </w:r>
                      <w:r>
                        <w:rPr>
                          <w:rFonts w:ascii="Verdana" w:hAnsi="Verdana" w:cs="Arial"/>
                          <w:sz w:val="14"/>
                        </w:rPr>
                        <w:t xml:space="preserve"> </w:t>
                      </w:r>
                    </w:p>
                    <w:p w14:paraId="768C9804" w14:textId="77777777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 xml:space="preserve">CF: 96403700584 Email presidenza: presidenza@tabaccologia.it - segreteria: </w:t>
                      </w:r>
                      <w:hyperlink r:id="rId9" w:history="1">
                        <w:r>
                          <w:rPr>
                            <w:rFonts w:ascii="Verdana" w:hAnsi="Verdana"/>
                            <w:sz w:val="14"/>
                          </w:rPr>
                          <w:t>segreteria@tabaccologia.it</w:t>
                        </w:r>
                      </w:hyperlink>
                      <w:r>
                        <w:rPr>
                          <w:rFonts w:ascii="Verdana" w:hAnsi="Verdana" w:cs="Arial"/>
                          <w:sz w:val="14"/>
                        </w:rPr>
                        <w:t xml:space="preserve">  </w:t>
                      </w:r>
                    </w:p>
                    <w:p w14:paraId="0AB0D88D" w14:textId="3CBC0641" w:rsidR="009C1CFB" w:rsidRDefault="00466762">
                      <w:pPr>
                        <w:ind w:left="-540" w:right="-442"/>
                        <w:jc w:val="center"/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>w</w:t>
                      </w:r>
                      <w:r w:rsidR="009C1CFB">
                        <w:rPr>
                          <w:rFonts w:ascii="Verdana" w:hAnsi="Verdana" w:cs="Arial"/>
                          <w:sz w:val="14"/>
                        </w:rPr>
                        <w:t>eb site: www.tabaccologia.it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3F45F" wp14:editId="615B8F22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</wp:posOffset>
                </wp:positionV>
                <wp:extent cx="6286500" cy="0"/>
                <wp:effectExtent l="88900" t="98425" r="101600" b="10477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D6B05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6629B248" w14:textId="77777777" w:rsidR="006F2417" w:rsidRDefault="006F2417"/>
    <w:p w14:paraId="68A96FF0" w14:textId="77777777" w:rsidR="006F2417" w:rsidRDefault="006F2417"/>
    <w:p w14:paraId="473826B9" w14:textId="77777777" w:rsidR="006F2417" w:rsidRDefault="006F2417"/>
    <w:p w14:paraId="50326D8F" w14:textId="2E3A1057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DD92" wp14:editId="00F410ED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286500" cy="0"/>
                <wp:effectExtent l="88900" t="96520" r="101600" b="1066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D21E3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39A1E56F" w14:textId="29DFA298" w:rsidR="006F2417" w:rsidRPr="00860CC7" w:rsidRDefault="00C36552">
      <w:pPr>
        <w:pStyle w:val="Titolo1"/>
        <w:rPr>
          <w:b/>
          <w:color w:val="auto"/>
          <w:sz w:val="28"/>
        </w:rPr>
      </w:pPr>
      <w:r>
        <w:rPr>
          <w:b/>
          <w:color w:val="auto"/>
          <w:sz w:val="34"/>
        </w:rPr>
        <w:t>Richiesta di iscrizione 202</w:t>
      </w:r>
      <w:r w:rsidR="007427F3">
        <w:rPr>
          <w:b/>
          <w:color w:val="auto"/>
          <w:sz w:val="34"/>
        </w:rPr>
        <w:t>5</w:t>
      </w:r>
    </w:p>
    <w:p w14:paraId="12EBAF0A" w14:textId="77777777" w:rsidR="006F2417" w:rsidRDefault="006F2417"/>
    <w:p w14:paraId="76A6D2B2" w14:textId="77777777" w:rsidR="001A4C9E" w:rsidRPr="00A75A69" w:rsidRDefault="006F2417">
      <w:pPr>
        <w:jc w:val="center"/>
        <w:rPr>
          <w:rFonts w:ascii="Verdana" w:hAnsi="Verdana"/>
          <w:bCs/>
          <w:iCs/>
          <w:sz w:val="22"/>
        </w:rPr>
      </w:pPr>
      <w:r w:rsidRPr="00A75A69">
        <w:rPr>
          <w:rFonts w:ascii="Verdana" w:hAnsi="Verdana"/>
          <w:bCs/>
          <w:iCs/>
          <w:sz w:val="22"/>
        </w:rPr>
        <w:t>Scrivere in modo chiaro e a STAMPATELLO, ed inviare a</w:t>
      </w:r>
      <w:r w:rsidR="00A75A69" w:rsidRPr="00A75A69">
        <w:rPr>
          <w:rFonts w:ascii="Verdana" w:hAnsi="Verdana"/>
          <w:bCs/>
          <w:iCs/>
          <w:sz w:val="22"/>
        </w:rPr>
        <w:t>lla Segreteria SITAB</w:t>
      </w:r>
      <w:r w:rsidRPr="00A75A69">
        <w:rPr>
          <w:rFonts w:ascii="Verdana" w:hAnsi="Verdana"/>
          <w:bCs/>
          <w:iCs/>
          <w:sz w:val="22"/>
        </w:rPr>
        <w:t xml:space="preserve">: </w:t>
      </w:r>
    </w:p>
    <w:p w14:paraId="78EDDC1D" w14:textId="77777777" w:rsidR="006F2417" w:rsidRPr="00C36552" w:rsidRDefault="0007699C" w:rsidP="00A75A69">
      <w:pPr>
        <w:jc w:val="center"/>
        <w:rPr>
          <w:rFonts w:ascii="Verdana" w:hAnsi="Verdana"/>
          <w:b/>
          <w:bCs/>
          <w:iCs/>
          <w:sz w:val="22"/>
        </w:rPr>
      </w:pPr>
      <w:hyperlink r:id="rId10" w:history="1">
        <w:r w:rsidR="001A4C9E" w:rsidRPr="00C36552">
          <w:rPr>
            <w:rFonts w:ascii="Verdana" w:hAnsi="Verdana"/>
            <w:b/>
            <w:bCs/>
            <w:iCs/>
            <w:sz w:val="22"/>
          </w:rPr>
          <w:t>segreteria@tabaccologia.it</w:t>
        </w:r>
      </w:hyperlink>
      <w:r w:rsidR="001A4C9E" w:rsidRPr="00C36552">
        <w:rPr>
          <w:rFonts w:ascii="Verdana" w:hAnsi="Verdana"/>
          <w:b/>
          <w:bCs/>
          <w:iCs/>
          <w:sz w:val="22"/>
        </w:rPr>
        <w:t xml:space="preserve"> </w:t>
      </w:r>
    </w:p>
    <w:p w14:paraId="582242A3" w14:textId="77777777" w:rsidR="006F2417" w:rsidRPr="00C36552" w:rsidRDefault="006F2417">
      <w:pPr>
        <w:jc w:val="both"/>
        <w:rPr>
          <w:rFonts w:ascii="Verdana" w:hAnsi="Verdana"/>
          <w:b/>
          <w:sz w:val="18"/>
        </w:rPr>
      </w:pPr>
    </w:p>
    <w:p w14:paraId="35635C0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3FCE5933" w14:textId="31329CBC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 _________________________________ Nome ___________________________</w:t>
      </w:r>
    </w:p>
    <w:p w14:paraId="6A40DF8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5CB39DE" w14:textId="71ADBCD8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di nascita _____________</w:t>
      </w:r>
      <w:r w:rsidR="00BF7642" w:rsidRPr="00BF7642">
        <w:rPr>
          <w:rFonts w:ascii="Verdana" w:hAnsi="Verdana"/>
          <w:sz w:val="20"/>
        </w:rPr>
        <w:t xml:space="preserve"> </w:t>
      </w:r>
      <w:r w:rsidR="00BF7642">
        <w:rPr>
          <w:rFonts w:ascii="Verdana" w:hAnsi="Verdana"/>
          <w:sz w:val="20"/>
        </w:rPr>
        <w:t>Residenza: città ___________________________________</w:t>
      </w:r>
    </w:p>
    <w:p w14:paraId="7077E9F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051723C7" w14:textId="63168308" w:rsidR="00466762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Via/Piazza__</w:t>
      </w:r>
      <w:r w:rsidR="00BF7642">
        <w:rPr>
          <w:rFonts w:ascii="Verdana" w:hAnsi="Verdana"/>
          <w:sz w:val="20"/>
        </w:rPr>
        <w:t>________________________</w:t>
      </w:r>
      <w:r w:rsidR="00466762">
        <w:rPr>
          <w:rFonts w:ascii="Verdana" w:hAnsi="Verdana"/>
          <w:sz w:val="20"/>
        </w:rPr>
        <w:t>_________________</w:t>
      </w:r>
      <w:r w:rsidR="00BF7642">
        <w:rPr>
          <w:rFonts w:ascii="Verdana" w:hAnsi="Verdana"/>
          <w:sz w:val="20"/>
        </w:rPr>
        <w:t xml:space="preserve"> n.____</w:t>
      </w:r>
      <w:r w:rsidR="00466762">
        <w:rPr>
          <w:rFonts w:ascii="Verdana" w:hAnsi="Verdana"/>
          <w:sz w:val="20"/>
        </w:rPr>
        <w:t>____</w:t>
      </w:r>
      <w:r w:rsidR="00BF7642">
        <w:rPr>
          <w:rFonts w:ascii="Verdana" w:hAnsi="Verdana"/>
          <w:sz w:val="20"/>
        </w:rPr>
        <w:t>cap</w:t>
      </w:r>
      <w:r>
        <w:rPr>
          <w:rFonts w:ascii="Verdana" w:hAnsi="Verdana"/>
          <w:sz w:val="20"/>
        </w:rPr>
        <w:t>______</w:t>
      </w:r>
      <w:r w:rsidR="00466762">
        <w:rPr>
          <w:rFonts w:ascii="Verdana" w:hAnsi="Verdana"/>
          <w:sz w:val="20"/>
        </w:rPr>
        <w:t>____</w:t>
      </w:r>
    </w:p>
    <w:p w14:paraId="795F2E9E" w14:textId="77777777" w:rsidR="00466762" w:rsidRDefault="00466762">
      <w:pPr>
        <w:jc w:val="both"/>
        <w:rPr>
          <w:rFonts w:ascii="Verdana" w:hAnsi="Verdana"/>
          <w:sz w:val="20"/>
        </w:rPr>
      </w:pPr>
    </w:p>
    <w:p w14:paraId="2F38C19D" w14:textId="5C1D175F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C. F.:___________________________</w:t>
      </w:r>
      <w:r w:rsidR="0031772F">
        <w:rPr>
          <w:rFonts w:ascii="Verdana" w:hAnsi="Verdana"/>
          <w:sz w:val="20"/>
        </w:rPr>
        <w:t>___________</w:t>
      </w:r>
      <w:r w:rsidR="00BB183C">
        <w:rPr>
          <w:rFonts w:ascii="Verdana" w:hAnsi="Verdana"/>
          <w:sz w:val="20"/>
        </w:rPr>
        <w:t>________________________________</w:t>
      </w:r>
    </w:p>
    <w:p w14:paraId="2F68793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74E9103E" w14:textId="26191523" w:rsidR="00466762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Cellulare ______________</w:t>
      </w:r>
      <w:r w:rsidR="0031772F">
        <w:rPr>
          <w:rFonts w:ascii="Verdana" w:hAnsi="Verdana"/>
          <w:sz w:val="20"/>
        </w:rPr>
        <w:t>__</w:t>
      </w:r>
      <w:r w:rsidR="00BB183C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e-mail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</w:t>
      </w:r>
      <w:r w:rsidR="00466762">
        <w:rPr>
          <w:rFonts w:ascii="Verdana" w:hAnsi="Verdana"/>
          <w:sz w:val="20"/>
        </w:rPr>
        <w:t>___________</w:t>
      </w:r>
    </w:p>
    <w:p w14:paraId="48E01C8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8B34467" w14:textId="60ACF320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Professione</w:t>
      </w:r>
      <w:r w:rsidR="00BB183C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>________________________________________________________________</w:t>
      </w:r>
    </w:p>
    <w:p w14:paraId="705409B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6304C92E" w14:textId="65F803D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Istituto/organizzazione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______________________________________________________</w:t>
      </w:r>
      <w:r w:rsidR="00BB183C">
        <w:rPr>
          <w:rFonts w:ascii="Verdana" w:hAnsi="Verdana"/>
          <w:sz w:val="20"/>
        </w:rPr>
        <w:t>_</w:t>
      </w:r>
    </w:p>
    <w:p w14:paraId="49A6C98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1E8EBF8D" w14:textId="76B83A8D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Indirizzo dell'organizzazione </w:t>
      </w:r>
      <w:r w:rsidR="00BB183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__________________________________________________</w:t>
      </w:r>
      <w:r w:rsidR="00BB183C">
        <w:rPr>
          <w:rFonts w:ascii="Verdana" w:hAnsi="Verdana"/>
          <w:sz w:val="20"/>
        </w:rPr>
        <w:t>_</w:t>
      </w:r>
    </w:p>
    <w:p w14:paraId="655746D5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6BBBD5F" w14:textId="327D4378" w:rsidR="00A75A69" w:rsidRDefault="006F2417">
      <w:pPr>
        <w:pStyle w:val="Corpodeltesto"/>
        <w:rPr>
          <w:sz w:val="18"/>
        </w:rPr>
      </w:pPr>
      <w:r>
        <w:rPr>
          <w:sz w:val="18"/>
        </w:rPr>
        <w:t xml:space="preserve">Chiede l'associazione alla </w:t>
      </w:r>
      <w:r>
        <w:rPr>
          <w:b/>
          <w:bCs/>
          <w:sz w:val="18"/>
        </w:rPr>
        <w:t>SITAB</w:t>
      </w:r>
      <w:r>
        <w:rPr>
          <w:sz w:val="18"/>
        </w:rPr>
        <w:t xml:space="preserve"> (Società Italiana di Tabaccologia) per l'anno </w:t>
      </w:r>
      <w:r w:rsidR="00C36552">
        <w:rPr>
          <w:b/>
          <w:bCs/>
          <w:sz w:val="18"/>
        </w:rPr>
        <w:t>202</w:t>
      </w:r>
      <w:r w:rsidR="0031772F">
        <w:rPr>
          <w:b/>
          <w:bCs/>
          <w:sz w:val="18"/>
        </w:rPr>
        <w:t>4</w:t>
      </w:r>
      <w:r>
        <w:rPr>
          <w:sz w:val="18"/>
        </w:rPr>
        <w:t xml:space="preserve"> e versa la propria quota di iscrizione di</w:t>
      </w:r>
      <w:r w:rsidR="0031772F">
        <w:rPr>
          <w:sz w:val="18"/>
        </w:rPr>
        <w:t>:</w:t>
      </w:r>
      <w:r>
        <w:rPr>
          <w:sz w:val="18"/>
        </w:rPr>
        <w:t xml:space="preserve"> </w:t>
      </w:r>
    </w:p>
    <w:p w14:paraId="2B5CC4D2" w14:textId="77777777" w:rsidR="00A75A69" w:rsidRPr="00A75A69" w:rsidRDefault="006F2417" w:rsidP="00295002">
      <w:pPr>
        <w:pStyle w:val="Corpodel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 xml:space="preserve">50 </w:t>
      </w:r>
      <w:r w:rsidR="00A75A69">
        <w:rPr>
          <w:b/>
          <w:bCs/>
          <w:sz w:val="18"/>
        </w:rPr>
        <w:t xml:space="preserve"> </w:t>
      </w:r>
      <w:r>
        <w:rPr>
          <w:b/>
          <w:bCs/>
          <w:sz w:val="18"/>
        </w:rPr>
        <w:t>Euro</w:t>
      </w:r>
      <w:r>
        <w:rPr>
          <w:sz w:val="18"/>
        </w:rPr>
        <w:t xml:space="preserve"> </w:t>
      </w:r>
      <w:r w:rsidR="00A75A69">
        <w:rPr>
          <w:sz w:val="18"/>
        </w:rPr>
        <w:t>(medici, psicologi, sociologi, farmacisti, etc.)</w:t>
      </w:r>
    </w:p>
    <w:p w14:paraId="20F787EE" w14:textId="502825F7" w:rsidR="00A75A69" w:rsidRPr="00A75A69" w:rsidRDefault="00295002" w:rsidP="00A75A69">
      <w:pPr>
        <w:pStyle w:val="Corpodel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>30</w:t>
      </w:r>
      <w:r w:rsidR="00A75A69">
        <w:rPr>
          <w:b/>
          <w:bCs/>
          <w:sz w:val="18"/>
        </w:rPr>
        <w:t xml:space="preserve"> Euro</w:t>
      </w:r>
      <w:r w:rsidR="006F2417">
        <w:rPr>
          <w:sz w:val="18"/>
        </w:rPr>
        <w:t xml:space="preserve"> </w:t>
      </w:r>
      <w:r w:rsidR="00A75A69">
        <w:rPr>
          <w:sz w:val="18"/>
        </w:rPr>
        <w:t>(</w:t>
      </w:r>
      <w:r w:rsidR="006F2417">
        <w:rPr>
          <w:sz w:val="18"/>
        </w:rPr>
        <w:t xml:space="preserve">per infermieri, assistenti sanitari, laureandi, specializzandi, dottorandi, personale del comparto) </w:t>
      </w:r>
    </w:p>
    <w:p w14:paraId="53266E8E" w14:textId="77777777" w:rsidR="006F2417" w:rsidRDefault="006F2417" w:rsidP="00A75A69">
      <w:pPr>
        <w:pStyle w:val="Corpodeltesto"/>
        <w:rPr>
          <w:bCs/>
          <w:sz w:val="18"/>
        </w:rPr>
      </w:pPr>
      <w:r>
        <w:rPr>
          <w:sz w:val="18"/>
        </w:rPr>
        <w:t xml:space="preserve">con bonifico alle seguenti coordinate bancarie: </w:t>
      </w:r>
      <w:r>
        <w:rPr>
          <w:b/>
          <w:bCs/>
          <w:sz w:val="18"/>
        </w:rPr>
        <w:t xml:space="preserve">Banca CREDEM </w:t>
      </w:r>
      <w:r>
        <w:rPr>
          <w:sz w:val="18"/>
        </w:rPr>
        <w:t xml:space="preserve">di Bologna Ag. </w:t>
      </w:r>
      <w:r>
        <w:rPr>
          <w:bCs/>
          <w:sz w:val="18"/>
        </w:rPr>
        <w:t xml:space="preserve">2, CAB: 02401; ABI: 03032, </w:t>
      </w:r>
      <w:r>
        <w:rPr>
          <w:b/>
          <w:bCs/>
          <w:sz w:val="18"/>
        </w:rPr>
        <w:t>c/c 010000001062</w:t>
      </w:r>
      <w:r>
        <w:rPr>
          <w:sz w:val="18"/>
        </w:rPr>
        <w:t>.</w:t>
      </w:r>
    </w:p>
    <w:p w14:paraId="046C272A" w14:textId="77777777" w:rsidR="006F2417" w:rsidRPr="00860CC7" w:rsidRDefault="006F2417">
      <w:pPr>
        <w:pStyle w:val="Titolo3"/>
        <w:rPr>
          <w:lang w:val="it-IT"/>
        </w:rPr>
      </w:pPr>
      <w:r w:rsidRPr="00860CC7">
        <w:rPr>
          <w:lang w:val="it-IT"/>
        </w:rPr>
        <w:t>IBAN: IT02U0303202401010000001062</w:t>
      </w:r>
    </w:p>
    <w:p w14:paraId="4427271C" w14:textId="77777777" w:rsidR="006F2417" w:rsidRDefault="006F2417">
      <w:pPr>
        <w:jc w:val="both"/>
        <w:rPr>
          <w:rFonts w:ascii="Verdana" w:hAnsi="Verdana"/>
          <w:sz w:val="10"/>
        </w:rPr>
      </w:pPr>
    </w:p>
    <w:p w14:paraId="2D14477F" w14:textId="77777777" w:rsidR="006F2417" w:rsidRDefault="006F2417">
      <w:pPr>
        <w:pStyle w:val="Corpodeltesto2"/>
      </w:pPr>
      <w:r>
        <w:t>In materia della vigente normativa sulla privacy accetta che i propri dati siano usati solo per motivi statistici e per comunicazioni interne all'associazione.</w:t>
      </w:r>
    </w:p>
    <w:p w14:paraId="17B06D6B" w14:textId="555568AE" w:rsidR="00466762" w:rsidRPr="00466762" w:rsidRDefault="00466762" w:rsidP="00466762">
      <w:pPr>
        <w:rPr>
          <w:rFonts w:ascii="Verdana" w:hAnsi="Verdana" w:cs="Arial"/>
          <w:b/>
          <w:iCs/>
          <w:sz w:val="16"/>
          <w:szCs w:val="16"/>
          <w:u w:val="single"/>
        </w:rPr>
      </w:pPr>
      <w:r w:rsidRPr="00466762">
        <w:rPr>
          <w:rFonts w:ascii="Verdana" w:hAnsi="Verdana" w:cs="Arial"/>
          <w:b/>
          <w:bCs/>
          <w:iCs/>
          <w:sz w:val="16"/>
          <w:szCs w:val="16"/>
          <w:u w:val="single"/>
        </w:rPr>
        <w:t>Dichiar</w:t>
      </w:r>
      <w:r>
        <w:rPr>
          <w:rFonts w:ascii="Verdana" w:hAnsi="Verdana" w:cs="Arial"/>
          <w:b/>
          <w:bCs/>
          <w:iCs/>
          <w:sz w:val="16"/>
          <w:szCs w:val="16"/>
          <w:u w:val="single"/>
        </w:rPr>
        <w:t>a</w:t>
      </w:r>
      <w:r w:rsidRPr="00466762">
        <w:rPr>
          <w:rFonts w:ascii="Verdana" w:hAnsi="Verdana" w:cs="Arial"/>
          <w:b/>
          <w:bCs/>
          <w:iCs/>
          <w:sz w:val="16"/>
          <w:szCs w:val="16"/>
          <w:u w:val="single"/>
        </w:rPr>
        <w:t xml:space="preserve"> di non avere alcun tipo di rapporto con l'industria del tabacco e di non avere conflitti di interesse relativi a prodotti alternativi per la somministrazione di nicotina, come le sigarette elettroniche e i prodotti a tabacco riscaldato o altro</w:t>
      </w:r>
      <w:r>
        <w:rPr>
          <w:rFonts w:ascii="Verdana" w:hAnsi="Verdana" w:cs="Arial"/>
          <w:b/>
          <w:bCs/>
          <w:iCs/>
          <w:sz w:val="16"/>
          <w:szCs w:val="16"/>
          <w:u w:val="single"/>
        </w:rPr>
        <w:t>.</w:t>
      </w:r>
    </w:p>
    <w:p w14:paraId="44C6BF94" w14:textId="77777777" w:rsidR="00466762" w:rsidRDefault="00466762">
      <w:pPr>
        <w:pStyle w:val="Corpodeltesto2"/>
        <w:rPr>
          <w:sz w:val="10"/>
        </w:rPr>
      </w:pPr>
    </w:p>
    <w:p w14:paraId="7E07A34E" w14:textId="77777777" w:rsidR="006F2417" w:rsidRDefault="006F2417">
      <w:pPr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Allega alla presente fotocopia della ricevuta del versamento effettuato per l'iscrizione. </w:t>
      </w:r>
    </w:p>
    <w:p w14:paraId="539A935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E2EEFF9" w14:textId="30B30892" w:rsidR="006F2417" w:rsidRDefault="006F2417" w:rsidP="00AD37CD">
      <w:pPr>
        <w:jc w:val="both"/>
        <w:rPr>
          <w:rFonts w:ascii="Verdana" w:hAnsi="Verdana"/>
          <w:sz w:val="20"/>
        </w:rPr>
      </w:pPr>
      <w:r>
        <w:rPr>
          <w:rFonts w:ascii="Arial" w:hAnsi="Arial"/>
          <w:sz w:val="20"/>
        </w:rPr>
        <w:t>Data ________________________</w:t>
      </w:r>
      <w:r w:rsidR="00AD37CD">
        <w:rPr>
          <w:rFonts w:ascii="Arial" w:hAnsi="Arial"/>
          <w:sz w:val="20"/>
        </w:rPr>
        <w:t xml:space="preserve">                        </w:t>
      </w:r>
      <w:r>
        <w:rPr>
          <w:rFonts w:ascii="Verdana" w:hAnsi="Verdana"/>
          <w:sz w:val="20"/>
        </w:rPr>
        <w:t>Firma____________________________________</w:t>
      </w:r>
    </w:p>
    <w:p w14:paraId="4B4CC216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614DDA49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02BC1431" w14:textId="77777777" w:rsidR="006F2417" w:rsidRDefault="006F2417">
      <w:pPr>
        <w:pStyle w:val="Titolo2"/>
        <w:pBdr>
          <w:bottom w:val="single" w:sz="4" w:space="1" w:color="auto"/>
        </w:pBdr>
        <w:rPr>
          <w:sz w:val="16"/>
        </w:rPr>
      </w:pPr>
      <w:r>
        <w:rPr>
          <w:sz w:val="16"/>
        </w:rPr>
        <w:t>SERVIZI AGLI ASSOCIATI</w:t>
      </w:r>
    </w:p>
    <w:p w14:paraId="045F3DF9" w14:textId="77777777" w:rsidR="006F2417" w:rsidRDefault="006F2417">
      <w:pPr>
        <w:rPr>
          <w:rFonts w:ascii="Verdana" w:hAnsi="Verdana" w:cs="Arial"/>
          <w:sz w:val="10"/>
          <w:szCs w:val="16"/>
        </w:rPr>
      </w:pPr>
    </w:p>
    <w:p w14:paraId="54D92657" w14:textId="77777777" w:rsidR="006F2417" w:rsidRDefault="006F2417">
      <w:pPr>
        <w:pStyle w:val="Corpodeltesto3"/>
        <w:jc w:val="both"/>
        <w:rPr>
          <w:sz w:val="16"/>
          <w:szCs w:val="16"/>
        </w:rPr>
      </w:pPr>
      <w:r>
        <w:rPr>
          <w:sz w:val="16"/>
          <w:szCs w:val="16"/>
        </w:rPr>
        <w:t>La SITAB promuove tra i propri soci i seguenti servizi:</w:t>
      </w:r>
    </w:p>
    <w:p w14:paraId="29A0C0DF" w14:textId="77777777" w:rsidR="006F2417" w:rsidRDefault="006F2417">
      <w:pPr>
        <w:pStyle w:val="Corpodeltesto3"/>
        <w:rPr>
          <w:sz w:val="16"/>
          <w:szCs w:val="16"/>
        </w:rPr>
      </w:pPr>
    </w:p>
    <w:p w14:paraId="1713FD70" w14:textId="58461263" w:rsidR="006F2417" w:rsidRPr="000F0267" w:rsidRDefault="00306654" w:rsidP="00D94C65">
      <w:pPr>
        <w:numPr>
          <w:ilvl w:val="0"/>
          <w:numId w:val="1"/>
        </w:numPr>
        <w:rPr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>Accesso</w:t>
      </w:r>
      <w:r w:rsidR="006F2417" w:rsidRPr="000F0267">
        <w:rPr>
          <w:rFonts w:ascii="Verdana" w:hAnsi="Verdana"/>
          <w:sz w:val="15"/>
          <w:szCs w:val="15"/>
        </w:rPr>
        <w:t xml:space="preserve"> gratuito della rivista </w:t>
      </w:r>
      <w:r w:rsidR="006F2417" w:rsidRPr="000F0267">
        <w:rPr>
          <w:rFonts w:ascii="Verdana" w:hAnsi="Verdana"/>
          <w:b/>
          <w:i/>
          <w:sz w:val="15"/>
          <w:szCs w:val="15"/>
        </w:rPr>
        <w:t>TABACCOLOGIA</w:t>
      </w:r>
      <w:r w:rsidR="006F2417" w:rsidRPr="000F0267">
        <w:rPr>
          <w:rFonts w:ascii="Verdana" w:hAnsi="Verdana"/>
          <w:sz w:val="15"/>
          <w:szCs w:val="15"/>
        </w:rPr>
        <w:t>, organo ufficiale SITAB</w:t>
      </w:r>
      <w:r w:rsidR="009C1CFB" w:rsidRPr="000F0267">
        <w:rPr>
          <w:rFonts w:ascii="Verdana" w:hAnsi="Verdana"/>
          <w:sz w:val="15"/>
          <w:szCs w:val="15"/>
        </w:rPr>
        <w:t>, su www.tabaccologiaonline.it</w:t>
      </w:r>
    </w:p>
    <w:p w14:paraId="74EE5DAB" w14:textId="11C05D06" w:rsidR="00D94C65" w:rsidRPr="000F0267" w:rsidRDefault="006F2417" w:rsidP="00D94C65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 xml:space="preserve">Aggiornamento continuo e documentazione </w:t>
      </w:r>
      <w:r w:rsidR="009C1CFB" w:rsidRPr="000F0267">
        <w:rPr>
          <w:rFonts w:ascii="Verdana" w:hAnsi="Verdana"/>
          <w:sz w:val="15"/>
          <w:szCs w:val="15"/>
        </w:rPr>
        <w:t>con i servizi di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TABACCOPEDIA </w:t>
      </w:r>
      <w:r w:rsidR="009C1CFB" w:rsidRPr="000F0267">
        <w:rPr>
          <w:rFonts w:ascii="Verdana" w:hAnsi="Verdana"/>
          <w:i/>
          <w:sz w:val="15"/>
          <w:szCs w:val="15"/>
        </w:rPr>
        <w:t xml:space="preserve">e </w:t>
      </w:r>
      <w:r w:rsidR="00176320" w:rsidRPr="000F0267">
        <w:rPr>
          <w:rFonts w:ascii="Verdana" w:hAnsi="Verdana"/>
          <w:b/>
          <w:i/>
          <w:sz w:val="15"/>
          <w:szCs w:val="15"/>
        </w:rPr>
        <w:t>RASSEGNA STAMPA SCIENTIFICA DI TABACCOLOGIA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</w:t>
      </w:r>
      <w:r w:rsidR="009C1CFB" w:rsidRPr="000F0267">
        <w:rPr>
          <w:rFonts w:ascii="Verdana" w:hAnsi="Verdana"/>
          <w:i/>
          <w:sz w:val="15"/>
          <w:szCs w:val="15"/>
        </w:rPr>
        <w:t>su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www.tabaccologia</w:t>
      </w:r>
      <w:r w:rsidR="009C1CFB" w:rsidRPr="000F0267">
        <w:rPr>
          <w:rFonts w:ascii="Verdana" w:hAnsi="Verdana"/>
          <w:sz w:val="15"/>
          <w:szCs w:val="15"/>
        </w:rPr>
        <w:t>.it</w:t>
      </w:r>
    </w:p>
    <w:p w14:paraId="778C5ADC" w14:textId="2518B9E6" w:rsidR="00D94C65" w:rsidRPr="00466762" w:rsidRDefault="00F11A62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 xml:space="preserve">Invio della </w:t>
      </w:r>
      <w:r w:rsidRPr="000F0267">
        <w:rPr>
          <w:rFonts w:ascii="Verdana" w:hAnsi="Verdana"/>
          <w:b/>
          <w:sz w:val="15"/>
          <w:szCs w:val="15"/>
        </w:rPr>
        <w:t>Newsletter</w:t>
      </w:r>
      <w:r w:rsidRPr="00466762">
        <w:rPr>
          <w:rFonts w:ascii="Verdana" w:hAnsi="Verdana"/>
          <w:b/>
          <w:sz w:val="15"/>
          <w:szCs w:val="15"/>
        </w:rPr>
        <w:t xml:space="preserve"> di Tabaccologia.</w:t>
      </w:r>
    </w:p>
    <w:p w14:paraId="5E869FEF" w14:textId="77777777" w:rsidR="006F2417" w:rsidRPr="00466762" w:rsidRDefault="006F2417" w:rsidP="00D94C65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Supporto e Patrocinio ad iniziative locali, formative e operative.</w:t>
      </w:r>
    </w:p>
    <w:p w14:paraId="6DB270F5" w14:textId="1BE70B7E" w:rsidR="006F2417" w:rsidRPr="00466762" w:rsidRDefault="006F2417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Supporto nella creazione di servizi territoriali di assistenza ai fumatori e sostegno a quelli già esistenti (rete dei Centri per il Trattamento del Tabagismo)</w:t>
      </w:r>
    </w:p>
    <w:p w14:paraId="6BA4F4FF" w14:textId="5F5C9949" w:rsidR="00AD37CD" w:rsidRPr="00466762" w:rsidRDefault="00AD37CD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Iscrizione gratuita all’annuale Congresso Nazionale SITAB</w:t>
      </w:r>
    </w:p>
    <w:p w14:paraId="39ECFDA7" w14:textId="77777777" w:rsidR="00AD37CD" w:rsidRDefault="00AD37CD" w:rsidP="00AD37CD">
      <w:pPr>
        <w:rPr>
          <w:rFonts w:ascii="Verdana" w:hAnsi="Verdana"/>
          <w:sz w:val="16"/>
          <w:szCs w:val="16"/>
        </w:rPr>
      </w:pPr>
    </w:p>
    <w:p w14:paraId="4EE69C6F" w14:textId="77777777" w:rsidR="00683F2F" w:rsidRPr="00683F2F" w:rsidRDefault="00AD37CD" w:rsidP="00AD37CD">
      <w:pPr>
        <w:jc w:val="center"/>
        <w:rPr>
          <w:rFonts w:ascii="Verdana" w:hAnsi="Verdana"/>
          <w:b/>
          <w:bCs/>
          <w:color w:val="3366FF"/>
        </w:rPr>
      </w:pPr>
      <w:r w:rsidRPr="00683F2F">
        <w:rPr>
          <w:rFonts w:ascii="Verdana" w:hAnsi="Verdana"/>
          <w:b/>
          <w:bCs/>
          <w:color w:val="3366FF"/>
        </w:rPr>
        <w:t xml:space="preserve">Dona e fai donare il 5x1000 alla SITAB </w:t>
      </w:r>
    </w:p>
    <w:p w14:paraId="7E7173F6" w14:textId="000C2BB0" w:rsidR="00AD37CD" w:rsidRPr="00683F2F" w:rsidRDefault="00AD37CD" w:rsidP="00AD37CD">
      <w:pPr>
        <w:jc w:val="center"/>
        <w:rPr>
          <w:rFonts w:ascii="Verdana" w:hAnsi="Verdana"/>
          <w:b/>
          <w:bCs/>
          <w:color w:val="3366FF"/>
          <w:sz w:val="32"/>
        </w:rPr>
      </w:pPr>
      <w:r w:rsidRPr="00683F2F">
        <w:rPr>
          <w:rFonts w:ascii="Verdana" w:hAnsi="Verdana"/>
          <w:b/>
          <w:bCs/>
          <w:color w:val="3366FF"/>
          <w:sz w:val="32"/>
        </w:rPr>
        <w:t xml:space="preserve">C.F. </w:t>
      </w:r>
      <w:r w:rsidRPr="00683F2F">
        <w:rPr>
          <w:rFonts w:ascii="Verdana" w:hAnsi="Verdana" w:cs="Arial"/>
          <w:b/>
          <w:bCs/>
          <w:color w:val="3366FF"/>
          <w:sz w:val="32"/>
        </w:rPr>
        <w:t>96403700584</w:t>
      </w:r>
    </w:p>
    <w:sectPr w:rsidR="00AD37CD" w:rsidRPr="00683F2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52A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35884"/>
    <w:multiLevelType w:val="hybridMultilevel"/>
    <w:tmpl w:val="0DACC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B1261"/>
    <w:multiLevelType w:val="hybridMultilevel"/>
    <w:tmpl w:val="4586B560"/>
    <w:lvl w:ilvl="0" w:tplc="DAE4DB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sz w:val="15"/>
        <w:szCs w:val="15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D"/>
    <w:rsid w:val="000C375C"/>
    <w:rsid w:val="000F0267"/>
    <w:rsid w:val="00176320"/>
    <w:rsid w:val="001A4C9E"/>
    <w:rsid w:val="002440EA"/>
    <w:rsid w:val="00244F75"/>
    <w:rsid w:val="00295002"/>
    <w:rsid w:val="002D0C79"/>
    <w:rsid w:val="00306654"/>
    <w:rsid w:val="0031772F"/>
    <w:rsid w:val="00326ACA"/>
    <w:rsid w:val="003E036D"/>
    <w:rsid w:val="00466762"/>
    <w:rsid w:val="00526EB0"/>
    <w:rsid w:val="00580B7D"/>
    <w:rsid w:val="00683F2F"/>
    <w:rsid w:val="006F2417"/>
    <w:rsid w:val="007427F3"/>
    <w:rsid w:val="00765010"/>
    <w:rsid w:val="007811B9"/>
    <w:rsid w:val="00860CC7"/>
    <w:rsid w:val="009C1CFB"/>
    <w:rsid w:val="00A23DE7"/>
    <w:rsid w:val="00A75A69"/>
    <w:rsid w:val="00AD37CD"/>
    <w:rsid w:val="00AD4CF4"/>
    <w:rsid w:val="00BB183C"/>
    <w:rsid w:val="00BC2BDC"/>
    <w:rsid w:val="00BF7642"/>
    <w:rsid w:val="00C36552"/>
    <w:rsid w:val="00D13544"/>
    <w:rsid w:val="00D4508A"/>
    <w:rsid w:val="00D94C65"/>
    <w:rsid w:val="00EB0A5B"/>
    <w:rsid w:val="00F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23C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Cs/>
      <w:color w:val="008000"/>
      <w:sz w:val="40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Arial"/>
      <w:bCs/>
      <w:iCs/>
      <w:sz w:val="28"/>
      <w:szCs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Verdana" w:hAnsi="Verdana"/>
      <w:b/>
      <w:sz w:val="18"/>
      <w:lang w:val="en-GB"/>
    </w:rPr>
  </w:style>
  <w:style w:type="paragraph" w:styleId="Titolo4">
    <w:name w:val="heading 4"/>
    <w:basedOn w:val="Normale"/>
    <w:next w:val="Normale"/>
    <w:qFormat/>
    <w:pPr>
      <w:keepNext/>
      <w:pBdr>
        <w:bottom w:val="single" w:sz="4" w:space="1" w:color="auto"/>
      </w:pBdr>
      <w:ind w:left="-540" w:right="-442"/>
      <w:jc w:val="center"/>
      <w:outlineLvl w:val="3"/>
    </w:pPr>
    <w:rPr>
      <w:rFonts w:ascii="Arial" w:hAnsi="Arial" w:cs="Arial"/>
      <w:b/>
      <w:bCs/>
      <w:color w:val="0000FF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rPr>
      <w:rFonts w:ascii="Verdana" w:hAnsi="Verdana" w:cs="Arial"/>
      <w:sz w:val="20"/>
      <w:szCs w:val="20"/>
    </w:rPr>
  </w:style>
  <w:style w:type="paragraph" w:styleId="Corpodeltesto">
    <w:name w:val="Body Text"/>
    <w:basedOn w:val="Normale"/>
    <w:semiHidden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6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7642"/>
    <w:rPr>
      <w:rFonts w:ascii="Lucida Grande" w:hAnsi="Lucida Grande" w:cs="Lucida Grande"/>
      <w:noProof/>
      <w:sz w:val="18"/>
      <w:szCs w:val="18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AD37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Cs/>
      <w:color w:val="008000"/>
      <w:sz w:val="40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Arial"/>
      <w:bCs/>
      <w:iCs/>
      <w:sz w:val="28"/>
      <w:szCs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Verdana" w:hAnsi="Verdana"/>
      <w:b/>
      <w:sz w:val="18"/>
      <w:lang w:val="en-GB"/>
    </w:rPr>
  </w:style>
  <w:style w:type="paragraph" w:styleId="Titolo4">
    <w:name w:val="heading 4"/>
    <w:basedOn w:val="Normale"/>
    <w:next w:val="Normale"/>
    <w:qFormat/>
    <w:pPr>
      <w:keepNext/>
      <w:pBdr>
        <w:bottom w:val="single" w:sz="4" w:space="1" w:color="auto"/>
      </w:pBdr>
      <w:ind w:left="-540" w:right="-442"/>
      <w:jc w:val="center"/>
      <w:outlineLvl w:val="3"/>
    </w:pPr>
    <w:rPr>
      <w:rFonts w:ascii="Arial" w:hAnsi="Arial" w:cs="Arial"/>
      <w:b/>
      <w:bCs/>
      <w:color w:val="0000FF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rPr>
      <w:rFonts w:ascii="Verdana" w:hAnsi="Verdana" w:cs="Arial"/>
      <w:sz w:val="20"/>
      <w:szCs w:val="20"/>
    </w:rPr>
  </w:style>
  <w:style w:type="paragraph" w:styleId="Corpodeltesto">
    <w:name w:val="Body Text"/>
    <w:basedOn w:val="Normale"/>
    <w:semiHidden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6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7642"/>
    <w:rPr>
      <w:rFonts w:ascii="Lucida Grande" w:hAnsi="Lucida Grande" w:cs="Lucida Grande"/>
      <w:noProof/>
      <w:sz w:val="18"/>
      <w:szCs w:val="18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AD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egreteria@tabaccologia.it" TargetMode="External"/><Relationship Id="rId9" Type="http://schemas.openxmlformats.org/officeDocument/2006/relationships/hyperlink" Target="mailto:segreteria@tabaccologia.it" TargetMode="External"/><Relationship Id="rId10" Type="http://schemas.openxmlformats.org/officeDocument/2006/relationships/hyperlink" Target="mailto:segreteria@tabaccolog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\Dati%20applicazioni\Microsoft\Modelli\SITAB_con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Settings\XX\Dati applicazioni\Microsoft\Modelli\SITAB_conv.dot</Template>
  <TotalTime>2</TotalTime>
  <Pages>1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PERSONALE</Company>
  <LinksUpToDate>false</LinksUpToDate>
  <CharactersWithSpaces>2595</CharactersWithSpaces>
  <SharedDoc>false</SharedDoc>
  <HLinks>
    <vt:vector size="30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3801198</vt:i4>
      </vt:variant>
      <vt:variant>
        <vt:i4>2049</vt:i4>
      </vt:variant>
      <vt:variant>
        <vt:i4>1025</vt:i4>
      </vt:variant>
      <vt:variant>
        <vt:i4>1</vt:i4>
      </vt:variant>
      <vt:variant>
        <vt:lpwstr>LogoSitab2</vt:lpwstr>
      </vt:variant>
      <vt:variant>
        <vt:lpwstr/>
      </vt:variant>
      <vt:variant>
        <vt:i4>7864413</vt:i4>
      </vt:variant>
      <vt:variant>
        <vt:i4>-1</vt:i4>
      </vt:variant>
      <vt:variant>
        <vt:i4>1026</vt:i4>
      </vt:variant>
      <vt:variant>
        <vt:i4>1</vt:i4>
      </vt:variant>
      <vt:variant>
        <vt:lpwstr>Strategie FUMO_NEUTRO2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dc:description/>
  <cp:lastModifiedBy>V Z</cp:lastModifiedBy>
  <cp:revision>2</cp:revision>
  <cp:lastPrinted>2024-01-18T23:16:00Z</cp:lastPrinted>
  <dcterms:created xsi:type="dcterms:W3CDTF">2024-11-22T20:20:00Z</dcterms:created>
  <dcterms:modified xsi:type="dcterms:W3CDTF">2024-11-22T20:20:00Z</dcterms:modified>
</cp:coreProperties>
</file>